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BE" w:rsidRDefault="000C5CBE" w:rsidP="000C5CBE">
      <w:pPr>
        <w:jc w:val="center"/>
        <w:rPr>
          <w:b/>
          <w:sz w:val="56"/>
          <w:szCs w:val="24"/>
          <w:u w:val="single"/>
        </w:rPr>
      </w:pPr>
      <w:r w:rsidRPr="00E15DE9">
        <w:rPr>
          <w:b/>
          <w:sz w:val="56"/>
          <w:szCs w:val="24"/>
          <w:u w:val="single"/>
        </w:rPr>
        <w:t>Teacher Relief Request</w:t>
      </w:r>
    </w:p>
    <w:p w:rsidR="000C5CBE" w:rsidRPr="008C6B7C" w:rsidRDefault="000C5CBE" w:rsidP="000C5CBE">
      <w:pPr>
        <w:jc w:val="center"/>
        <w:rPr>
          <w:sz w:val="16"/>
          <w:szCs w:val="16"/>
        </w:rPr>
      </w:pPr>
      <w:r>
        <w:rPr>
          <w:sz w:val="16"/>
          <w:szCs w:val="16"/>
        </w:rPr>
        <w:t>(Please print clearly)</w:t>
      </w:r>
    </w:p>
    <w:p w:rsidR="000C5CBE" w:rsidRDefault="000C5CBE" w:rsidP="000C5C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29"/>
      </w:tblGrid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 w:rsidRPr="008C6B7C">
              <w:rPr>
                <w:szCs w:val="24"/>
              </w:rPr>
              <w:t>Teachers Name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>
              <w:rPr>
                <w:szCs w:val="24"/>
              </w:rPr>
              <w:t xml:space="preserve">AICES or CIS </w:t>
            </w:r>
            <w:r w:rsidRPr="008C6B7C">
              <w:rPr>
                <w:szCs w:val="24"/>
              </w:rPr>
              <w:t>Event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 w:rsidRPr="008C6B7C">
              <w:rPr>
                <w:szCs w:val="24"/>
              </w:rPr>
              <w:t>Date of Event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 w:rsidRPr="008C6B7C">
              <w:rPr>
                <w:szCs w:val="24"/>
              </w:rPr>
              <w:t xml:space="preserve">Official </w:t>
            </w:r>
            <w:r>
              <w:rPr>
                <w:szCs w:val="24"/>
              </w:rPr>
              <w:t xml:space="preserve">AICES </w:t>
            </w:r>
            <w:r w:rsidRPr="008C6B7C">
              <w:rPr>
                <w:szCs w:val="24"/>
              </w:rPr>
              <w:t>Position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 w:rsidRPr="008C6B7C">
              <w:rPr>
                <w:szCs w:val="24"/>
              </w:rPr>
              <w:t>School Name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 w:rsidRPr="008C6B7C">
              <w:rPr>
                <w:szCs w:val="24"/>
              </w:rPr>
              <w:t>Address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 w:rsidRPr="008C6B7C">
              <w:rPr>
                <w:szCs w:val="24"/>
              </w:rPr>
              <w:t>Phone No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 w:rsidRPr="008C6B7C">
              <w:rPr>
                <w:szCs w:val="24"/>
              </w:rPr>
              <w:t>School Contact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  <w:tr w:rsidR="000C5CBE" w:rsidRPr="008C6B7C" w:rsidTr="00CE183C">
        <w:tc>
          <w:tcPr>
            <w:tcW w:w="2376" w:type="dxa"/>
          </w:tcPr>
          <w:p w:rsidR="000C5CBE" w:rsidRPr="008C6B7C" w:rsidRDefault="000C5CBE" w:rsidP="00CE183C">
            <w:pPr>
              <w:rPr>
                <w:szCs w:val="24"/>
              </w:rPr>
            </w:pPr>
            <w:r>
              <w:rPr>
                <w:szCs w:val="24"/>
              </w:rPr>
              <w:t>Contact Email</w:t>
            </w:r>
          </w:p>
        </w:tc>
        <w:tc>
          <w:tcPr>
            <w:tcW w:w="6429" w:type="dxa"/>
          </w:tcPr>
          <w:p w:rsidR="000C5CBE" w:rsidRPr="008C6B7C" w:rsidRDefault="000C5CBE" w:rsidP="00CE183C">
            <w:pPr>
              <w:rPr>
                <w:szCs w:val="24"/>
              </w:rPr>
            </w:pPr>
          </w:p>
          <w:p w:rsidR="000C5CBE" w:rsidRPr="008C6B7C" w:rsidRDefault="000C5CBE" w:rsidP="00CE183C">
            <w:pPr>
              <w:rPr>
                <w:szCs w:val="24"/>
              </w:rPr>
            </w:pPr>
          </w:p>
        </w:tc>
      </w:tr>
    </w:tbl>
    <w:p w:rsidR="000C5CBE" w:rsidRPr="008C6B7C" w:rsidRDefault="000C5CBE" w:rsidP="000C5CBE">
      <w:pPr>
        <w:rPr>
          <w:b/>
          <w:szCs w:val="24"/>
          <w:u w:val="single"/>
        </w:rPr>
      </w:pPr>
      <w:bookmarkStart w:id="0" w:name="_GoBack"/>
      <w:bookmarkEnd w:id="0"/>
      <w:r w:rsidRPr="008C6B7C">
        <w:rPr>
          <w:b/>
          <w:szCs w:val="24"/>
          <w:u w:val="single"/>
        </w:rPr>
        <w:t>Teacher Release</w:t>
      </w:r>
    </w:p>
    <w:p w:rsidR="000C5CBE" w:rsidRPr="008C6B7C" w:rsidRDefault="000C5CBE" w:rsidP="000C5CBE">
      <w:pPr>
        <w:rPr>
          <w:szCs w:val="24"/>
        </w:rPr>
      </w:pPr>
    </w:p>
    <w:p w:rsidR="000C5CBE" w:rsidRPr="008C6B7C" w:rsidRDefault="000C5CBE" w:rsidP="000C5CBE">
      <w:pPr>
        <w:rPr>
          <w:szCs w:val="24"/>
        </w:rPr>
      </w:pPr>
      <w:r w:rsidRPr="008C6B7C">
        <w:rPr>
          <w:szCs w:val="24"/>
        </w:rPr>
        <w:t xml:space="preserve">This is to certify that _________________________________ was replaced for the </w:t>
      </w:r>
    </w:p>
    <w:p w:rsidR="000C5CBE" w:rsidRPr="008C6B7C" w:rsidRDefault="000C5CBE" w:rsidP="000C5CBE">
      <w:pPr>
        <w:rPr>
          <w:szCs w:val="24"/>
        </w:rPr>
      </w:pPr>
    </w:p>
    <w:p w:rsidR="000C5CBE" w:rsidRPr="008C6B7C" w:rsidRDefault="000C5CBE" w:rsidP="000C5CBE">
      <w:pPr>
        <w:rPr>
          <w:szCs w:val="24"/>
        </w:rPr>
      </w:pPr>
      <w:r w:rsidRPr="008C6B7C">
        <w:rPr>
          <w:szCs w:val="24"/>
        </w:rPr>
        <w:t xml:space="preserve">period _____________________________ by ____________________________ at a </w:t>
      </w:r>
    </w:p>
    <w:p w:rsidR="000C5CBE" w:rsidRPr="008C6B7C" w:rsidRDefault="000C5CBE" w:rsidP="000C5CBE">
      <w:pPr>
        <w:rPr>
          <w:szCs w:val="24"/>
        </w:rPr>
      </w:pPr>
    </w:p>
    <w:p w:rsidR="000C5CBE" w:rsidRPr="008C6B7C" w:rsidRDefault="000C5CBE" w:rsidP="000C5CBE">
      <w:pPr>
        <w:rPr>
          <w:szCs w:val="24"/>
        </w:rPr>
      </w:pPr>
      <w:r w:rsidRPr="008C6B7C">
        <w:rPr>
          <w:szCs w:val="24"/>
        </w:rPr>
        <w:t>cost of _________________ per day.  Relief teacher’s contact number ___________________</w:t>
      </w:r>
    </w:p>
    <w:p w:rsidR="000C5CBE" w:rsidRPr="008C6B7C" w:rsidRDefault="000C5CBE" w:rsidP="000C5CBE">
      <w:pPr>
        <w:rPr>
          <w:szCs w:val="24"/>
        </w:rPr>
      </w:pPr>
    </w:p>
    <w:p w:rsidR="000C5CBE" w:rsidRPr="008C6B7C" w:rsidRDefault="000C5CBE" w:rsidP="000C5CBE">
      <w:pPr>
        <w:rPr>
          <w:b/>
          <w:szCs w:val="24"/>
          <w:u w:val="single"/>
        </w:rPr>
      </w:pPr>
      <w:r w:rsidRPr="008C6B7C">
        <w:rPr>
          <w:b/>
          <w:szCs w:val="24"/>
          <w:u w:val="single"/>
        </w:rPr>
        <w:t>Refund Amounts</w:t>
      </w:r>
    </w:p>
    <w:p w:rsidR="000C5CBE" w:rsidRPr="008C6B7C" w:rsidRDefault="000C5CBE" w:rsidP="000C5CBE">
      <w:pPr>
        <w:rPr>
          <w:szCs w:val="24"/>
        </w:rPr>
      </w:pPr>
      <w:r w:rsidRPr="008C6B7C">
        <w:rPr>
          <w:szCs w:val="24"/>
        </w:rPr>
        <w:t xml:space="preserve">Qualified Teachers </w:t>
      </w:r>
      <w:r w:rsidRPr="008C6B7C">
        <w:rPr>
          <w:szCs w:val="24"/>
        </w:rPr>
        <w:tab/>
      </w:r>
      <w:r w:rsidRPr="008C6B7C">
        <w:rPr>
          <w:szCs w:val="24"/>
        </w:rPr>
        <w:tab/>
      </w:r>
      <w:r w:rsidRPr="008C6B7C">
        <w:rPr>
          <w:szCs w:val="24"/>
        </w:rPr>
        <w:tab/>
      </w:r>
      <w:r w:rsidRPr="008C6B7C">
        <w:rPr>
          <w:szCs w:val="24"/>
        </w:rPr>
        <w:tab/>
        <w:t>$</w:t>
      </w:r>
      <w:r>
        <w:rPr>
          <w:szCs w:val="24"/>
        </w:rPr>
        <w:t>35</w:t>
      </w:r>
      <w:r w:rsidRPr="008C6B7C">
        <w:rPr>
          <w:szCs w:val="24"/>
        </w:rPr>
        <w:t>0 per day</w:t>
      </w:r>
    </w:p>
    <w:p w:rsidR="000C5CBE" w:rsidRPr="008C6B7C" w:rsidRDefault="000C5CBE" w:rsidP="000C5CBE">
      <w:pPr>
        <w:rPr>
          <w:szCs w:val="24"/>
        </w:rPr>
      </w:pPr>
      <w:r w:rsidRPr="008C6B7C">
        <w:rPr>
          <w:szCs w:val="24"/>
        </w:rPr>
        <w:t>University Students</w:t>
      </w:r>
      <w:r w:rsidRPr="008C6B7C">
        <w:rPr>
          <w:szCs w:val="24"/>
        </w:rPr>
        <w:tab/>
      </w:r>
      <w:r w:rsidRPr="008C6B7C">
        <w:rPr>
          <w:szCs w:val="24"/>
        </w:rPr>
        <w:tab/>
      </w:r>
      <w:r w:rsidRPr="008C6B7C">
        <w:rPr>
          <w:szCs w:val="24"/>
        </w:rPr>
        <w:tab/>
      </w:r>
      <w:r w:rsidRPr="008C6B7C">
        <w:rPr>
          <w:szCs w:val="24"/>
        </w:rPr>
        <w:tab/>
        <w:t>$</w:t>
      </w:r>
      <w:r>
        <w:rPr>
          <w:szCs w:val="24"/>
        </w:rPr>
        <w:t>200</w:t>
      </w:r>
      <w:r w:rsidRPr="008C6B7C">
        <w:rPr>
          <w:szCs w:val="24"/>
        </w:rPr>
        <w:t xml:space="preserve"> per day</w:t>
      </w:r>
    </w:p>
    <w:p w:rsidR="000C5CBE" w:rsidRDefault="000C5CBE" w:rsidP="000C5CBE">
      <w:pPr>
        <w:rPr>
          <w:b/>
          <w:u w:val="single"/>
        </w:rPr>
      </w:pPr>
    </w:p>
    <w:p w:rsidR="000C5CBE" w:rsidRPr="008C6B7C" w:rsidRDefault="000C5CBE" w:rsidP="000C5CBE">
      <w:pPr>
        <w:rPr>
          <w:b/>
          <w:u w:val="single"/>
        </w:rPr>
      </w:pPr>
      <w:r w:rsidRPr="008C6B7C">
        <w:rPr>
          <w:b/>
          <w:u w:val="single"/>
        </w:rPr>
        <w:t>Amount Requested</w:t>
      </w:r>
    </w:p>
    <w:p w:rsidR="000C5CBE" w:rsidRDefault="000C5CBE" w:rsidP="000C5CBE">
      <w:r>
        <w:tab/>
      </w:r>
      <w:r>
        <w:tab/>
        <w:t>Amount</w:t>
      </w:r>
      <w:r>
        <w:tab/>
      </w:r>
      <w:r>
        <w:tab/>
        <w:t>$_____________</w:t>
      </w:r>
    </w:p>
    <w:p w:rsidR="000C5CBE" w:rsidRDefault="000C5CBE" w:rsidP="000C5CBE">
      <w:r>
        <w:tab/>
      </w:r>
      <w:r>
        <w:tab/>
        <w:t>Plus 10% GST</w:t>
      </w:r>
      <w:r>
        <w:tab/>
        <w:t>$_____________</w:t>
      </w:r>
    </w:p>
    <w:p w:rsidR="000C5CBE" w:rsidRDefault="000C5CBE" w:rsidP="000C5CBE">
      <w:r>
        <w:tab/>
      </w:r>
      <w:r>
        <w:tab/>
        <w:t>Total</w:t>
      </w:r>
      <w:r>
        <w:tab/>
      </w:r>
      <w:r>
        <w:tab/>
        <w:t>$_____________</w:t>
      </w:r>
    </w:p>
    <w:p w:rsidR="000C5CBE" w:rsidRDefault="000C5CBE" w:rsidP="000C5CBE"/>
    <w:p w:rsidR="000C5CBE" w:rsidRDefault="000C5CBE" w:rsidP="000C5CBE">
      <w:r>
        <w:t xml:space="preserve">Payable to </w:t>
      </w:r>
      <w:r>
        <w:tab/>
      </w:r>
      <w:r>
        <w:tab/>
        <w:t>_________________________________</w:t>
      </w:r>
    </w:p>
    <w:p w:rsidR="000C5CBE" w:rsidRDefault="000C5CBE" w:rsidP="000C5CBE"/>
    <w:p w:rsidR="000C5CBE" w:rsidRDefault="000C5CBE" w:rsidP="000C5CBE">
      <w:r w:rsidRPr="00F21B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35560</wp:posOffset>
                </wp:positionV>
                <wp:extent cx="1586230" cy="831215"/>
                <wp:effectExtent l="13335" t="6985" r="1016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CBE" w:rsidRDefault="000C5CBE" w:rsidP="000C5CBE">
                            <w:r>
                              <w:t>Please post or email to</w:t>
                            </w:r>
                            <w:r>
                              <w:tab/>
                            </w:r>
                          </w:p>
                          <w:p w:rsidR="000C5CBE" w:rsidRDefault="000C5CBE" w:rsidP="000C5CBE">
                            <w:r>
                              <w:t>Greg Aitken</w:t>
                            </w:r>
                          </w:p>
                          <w:p w:rsidR="000C5CBE" w:rsidRDefault="000C5CBE" w:rsidP="000C5CBE">
                            <w:r>
                              <w:t>AICES Executive Officer</w:t>
                            </w:r>
                          </w:p>
                          <w:p w:rsidR="000C5CBE" w:rsidRDefault="000C5CBE" w:rsidP="000C5CBE">
                            <w:r>
                              <w:t>PO Box 9282</w:t>
                            </w:r>
                          </w:p>
                          <w:p w:rsidR="000C5CBE" w:rsidRDefault="000C5CBE" w:rsidP="000C5CBE">
                            <w:r>
                              <w:t>Orange East NSW 2800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2.15pt;margin-top:2.8pt;width:124.9pt;height:6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">
                <v:textbox style="mso-fit-shape-to-text:t">
                  <w:txbxContent>
                    <w:p w:rsidR="000C5CBE" w:rsidRDefault="000C5CBE" w:rsidP="000C5CBE">
                      <w:r>
                        <w:t>Please post or email to</w:t>
                      </w:r>
                      <w:r>
                        <w:tab/>
                      </w:r>
                    </w:p>
                    <w:p w:rsidR="000C5CBE" w:rsidRDefault="000C5CBE" w:rsidP="000C5CBE">
                      <w:r>
                        <w:t>Greg Aitken</w:t>
                      </w:r>
                    </w:p>
                    <w:p w:rsidR="000C5CBE" w:rsidRDefault="000C5CBE" w:rsidP="000C5CBE">
                      <w:r>
                        <w:t>AICES Executive Officer</w:t>
                      </w:r>
                    </w:p>
                    <w:p w:rsidR="000C5CBE" w:rsidRDefault="000C5CBE" w:rsidP="000C5CBE">
                      <w:r>
                        <w:t>PO Box 9282</w:t>
                      </w:r>
                    </w:p>
                    <w:p w:rsidR="000C5CBE" w:rsidRDefault="000C5CBE" w:rsidP="000C5CBE">
                      <w:r>
                        <w:t>Orange East NSW 2800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>ABN</w:t>
      </w:r>
      <w:r>
        <w:tab/>
      </w:r>
      <w:r>
        <w:tab/>
      </w:r>
      <w:r>
        <w:tab/>
        <w:t>_________________________________</w:t>
      </w:r>
    </w:p>
    <w:p w:rsidR="000C5CBE" w:rsidRDefault="000C5CBE" w:rsidP="000C5CBE"/>
    <w:p w:rsidR="000C5CBE" w:rsidRDefault="000C5CBE" w:rsidP="000C5CBE">
      <w:r>
        <w:t>Principal</w:t>
      </w:r>
      <w:r>
        <w:tab/>
      </w:r>
      <w:r>
        <w:tab/>
        <w:t>_________________________________</w:t>
      </w:r>
    </w:p>
    <w:p w:rsidR="000C5CBE" w:rsidRDefault="000C5CBE" w:rsidP="000C5CBE"/>
    <w:p w:rsidR="000C5CBE" w:rsidRDefault="000C5CBE" w:rsidP="000C5CBE">
      <w:r>
        <w:t>Principals Signature</w:t>
      </w:r>
      <w:r>
        <w:tab/>
        <w:t>_________________________________</w:t>
      </w:r>
    </w:p>
    <w:p w:rsidR="000C5CBE" w:rsidRDefault="000C5CBE" w:rsidP="000C5CBE"/>
    <w:p w:rsidR="000C5CBE" w:rsidRDefault="000C5CBE" w:rsidP="000C5CBE">
      <w:r>
        <w:t>Date</w:t>
      </w:r>
      <w:r>
        <w:tab/>
      </w:r>
      <w:r>
        <w:tab/>
      </w:r>
      <w:r>
        <w:tab/>
        <w:t>_________________________________</w:t>
      </w:r>
    </w:p>
    <w:p w:rsidR="000C5CBE" w:rsidRDefault="000C5CBE" w:rsidP="000C5CBE"/>
    <w:p w:rsidR="00870A1F" w:rsidRPr="000C5CBE" w:rsidRDefault="00870A1F" w:rsidP="000C5CBE"/>
    <w:sectPr w:rsidR="00870A1F" w:rsidRPr="000C5CBE" w:rsidSect="0011077B">
      <w:headerReference w:type="default" r:id="rId6"/>
      <w:pgSz w:w="11906" w:h="16838"/>
      <w:pgMar w:top="2696" w:right="144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24" w:rsidRDefault="00665624" w:rsidP="0011077B">
      <w:r>
        <w:separator/>
      </w:r>
    </w:p>
  </w:endnote>
  <w:endnote w:type="continuationSeparator" w:id="0">
    <w:p w:rsidR="00665624" w:rsidRDefault="00665624" w:rsidP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24" w:rsidRDefault="00665624" w:rsidP="0011077B">
      <w:r>
        <w:separator/>
      </w:r>
    </w:p>
  </w:footnote>
  <w:footnote w:type="continuationSeparator" w:id="0">
    <w:p w:rsidR="00665624" w:rsidRDefault="00665624" w:rsidP="001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B" w:rsidRPr="0011077B" w:rsidRDefault="0011077B" w:rsidP="0011077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29C3EEB" wp14:editId="42F2B72A">
          <wp:simplePos x="0" y="0"/>
          <wp:positionH relativeFrom="column">
            <wp:posOffset>-895351</wp:posOffset>
          </wp:positionH>
          <wp:positionV relativeFrom="paragraph">
            <wp:posOffset>-449581</wp:posOffset>
          </wp:positionV>
          <wp:extent cx="7553325" cy="10624531"/>
          <wp:effectExtent l="0" t="0" r="0" b="5715"/>
          <wp:wrapNone/>
          <wp:docPr id="157127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59387" name="Picture 690559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363" cy="1064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D7"/>
    <w:rsid w:val="000C5CBE"/>
    <w:rsid w:val="0011077B"/>
    <w:rsid w:val="00507994"/>
    <w:rsid w:val="00665624"/>
    <w:rsid w:val="00770893"/>
    <w:rsid w:val="00870A1F"/>
    <w:rsid w:val="00960F47"/>
    <w:rsid w:val="00AB17EE"/>
    <w:rsid w:val="00D0165F"/>
    <w:rsid w:val="00D66F76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4E141-3321-49C4-A308-49F56F37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7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7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1077B"/>
  </w:style>
  <w:style w:type="paragraph" w:styleId="Footer">
    <w:name w:val="footer"/>
    <w:basedOn w:val="Normal"/>
    <w:link w:val="FooterChar"/>
    <w:uiPriority w:val="99"/>
    <w:unhideWhenUsed/>
    <w:rsid w:val="001107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1077B"/>
  </w:style>
  <w:style w:type="character" w:customStyle="1" w:styleId="Heading1Char">
    <w:name w:val="Heading 1 Char"/>
    <w:basedOn w:val="DefaultParagraphFont"/>
    <w:link w:val="Heading1"/>
    <w:uiPriority w:val="9"/>
    <w:rsid w:val="0011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1077B"/>
    <w:rPr>
      <w:b/>
      <w:bCs/>
    </w:rPr>
  </w:style>
  <w:style w:type="paragraph" w:customStyle="1" w:styleId="Style1">
    <w:name w:val="Style1"/>
    <w:basedOn w:val="Normal"/>
    <w:qFormat/>
    <w:rsid w:val="0011077B"/>
    <w:pPr>
      <w:spacing w:before="120" w:after="280" w:line="360" w:lineRule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\Dropbox\Greg%20AICES\Letters%20and%20Faxes\AICE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AICES Letterhead Template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Greg Aitken</cp:lastModifiedBy>
  <cp:revision>2</cp:revision>
  <dcterms:created xsi:type="dcterms:W3CDTF">2024-12-04T02:55:00Z</dcterms:created>
  <dcterms:modified xsi:type="dcterms:W3CDTF">2024-12-04T02:55:00Z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60fb44b9-2b79-4aaa-84d4-742f7aa03165</vt:lpwstr>
  </property>
</Properties>
</file>