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E5" w:rsidRDefault="00C100E5" w:rsidP="00C100E5">
      <w:pPr>
        <w:spacing w:after="0"/>
        <w:jc w:val="center"/>
        <w:rPr>
          <w:b/>
          <w:sz w:val="56"/>
          <w:szCs w:val="24"/>
          <w:u w:val="single"/>
        </w:rPr>
      </w:pPr>
      <w:r>
        <w:rPr>
          <w:b/>
          <w:sz w:val="56"/>
          <w:szCs w:val="24"/>
          <w:u w:val="single"/>
        </w:rPr>
        <w:t>Officials</w:t>
      </w:r>
      <w:r w:rsidRPr="00E15DE9">
        <w:rPr>
          <w:b/>
          <w:sz w:val="56"/>
          <w:szCs w:val="24"/>
          <w:u w:val="single"/>
        </w:rPr>
        <w:t xml:space="preserve"> </w:t>
      </w:r>
      <w:r>
        <w:rPr>
          <w:b/>
          <w:sz w:val="56"/>
          <w:szCs w:val="24"/>
          <w:u w:val="single"/>
        </w:rPr>
        <w:t>Reimbursement</w:t>
      </w:r>
      <w:r w:rsidRPr="00E15DE9">
        <w:rPr>
          <w:b/>
          <w:sz w:val="56"/>
          <w:szCs w:val="24"/>
          <w:u w:val="single"/>
        </w:rPr>
        <w:t xml:space="preserve"> Request</w:t>
      </w:r>
    </w:p>
    <w:p w:rsidR="00C100E5" w:rsidRPr="008C6B7C" w:rsidRDefault="00C100E5" w:rsidP="00C100E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(Please print clearly)</w:t>
      </w:r>
    </w:p>
    <w:p w:rsidR="00C100E5" w:rsidRDefault="00C100E5" w:rsidP="00C100E5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429"/>
      </w:tblGrid>
      <w:tr w:rsidR="00C100E5" w:rsidRPr="008C6B7C" w:rsidTr="00CE183C">
        <w:tc>
          <w:tcPr>
            <w:tcW w:w="2376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  <w:r w:rsidRPr="008C6B7C">
              <w:rPr>
                <w:szCs w:val="24"/>
              </w:rPr>
              <w:t>Teachers Name</w:t>
            </w:r>
          </w:p>
        </w:tc>
        <w:tc>
          <w:tcPr>
            <w:tcW w:w="6429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</w:tc>
      </w:tr>
      <w:tr w:rsidR="00C100E5" w:rsidRPr="008C6B7C" w:rsidTr="00CE183C">
        <w:tc>
          <w:tcPr>
            <w:tcW w:w="2376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  <w:r w:rsidRPr="008C6B7C">
              <w:rPr>
                <w:szCs w:val="24"/>
              </w:rPr>
              <w:t>AICES Event</w:t>
            </w:r>
          </w:p>
        </w:tc>
        <w:tc>
          <w:tcPr>
            <w:tcW w:w="6429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</w:tc>
      </w:tr>
      <w:tr w:rsidR="00C100E5" w:rsidRPr="008C6B7C" w:rsidTr="00CE183C">
        <w:tc>
          <w:tcPr>
            <w:tcW w:w="2376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  <w:r w:rsidRPr="008C6B7C">
              <w:rPr>
                <w:szCs w:val="24"/>
              </w:rPr>
              <w:t>Date</w:t>
            </w:r>
            <w:r>
              <w:rPr>
                <w:szCs w:val="24"/>
              </w:rPr>
              <w:t>/s</w:t>
            </w:r>
            <w:r w:rsidRPr="008C6B7C">
              <w:rPr>
                <w:szCs w:val="24"/>
              </w:rPr>
              <w:t xml:space="preserve"> of Event</w:t>
            </w:r>
          </w:p>
        </w:tc>
        <w:tc>
          <w:tcPr>
            <w:tcW w:w="6429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</w:tc>
      </w:tr>
      <w:tr w:rsidR="00C100E5" w:rsidRPr="008C6B7C" w:rsidTr="00CE183C">
        <w:tc>
          <w:tcPr>
            <w:tcW w:w="2376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  <w:r w:rsidRPr="008C6B7C">
              <w:rPr>
                <w:szCs w:val="24"/>
              </w:rPr>
              <w:t xml:space="preserve">Official </w:t>
            </w:r>
            <w:r>
              <w:rPr>
                <w:szCs w:val="24"/>
              </w:rPr>
              <w:t xml:space="preserve">AICES </w:t>
            </w:r>
            <w:r w:rsidRPr="008C6B7C">
              <w:rPr>
                <w:szCs w:val="24"/>
              </w:rPr>
              <w:t>Position</w:t>
            </w:r>
          </w:p>
        </w:tc>
        <w:tc>
          <w:tcPr>
            <w:tcW w:w="6429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</w:tc>
      </w:tr>
      <w:tr w:rsidR="00C100E5" w:rsidRPr="008C6B7C" w:rsidTr="00CE183C">
        <w:tc>
          <w:tcPr>
            <w:tcW w:w="2376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Hours of Duty</w:t>
            </w:r>
          </w:p>
        </w:tc>
        <w:tc>
          <w:tcPr>
            <w:tcW w:w="6429" w:type="dxa"/>
          </w:tcPr>
          <w:p w:rsidR="00C100E5" w:rsidRDefault="00C100E5" w:rsidP="00C100E5">
            <w:pPr>
              <w:spacing w:after="0"/>
              <w:rPr>
                <w:szCs w:val="24"/>
              </w:rPr>
            </w:pPr>
          </w:p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</w:tc>
      </w:tr>
      <w:tr w:rsidR="00C100E5" w:rsidRPr="008C6B7C" w:rsidTr="00CE183C">
        <w:tc>
          <w:tcPr>
            <w:tcW w:w="2376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  <w:r w:rsidRPr="008C6B7C">
              <w:rPr>
                <w:szCs w:val="24"/>
              </w:rPr>
              <w:t>School Name</w:t>
            </w:r>
          </w:p>
        </w:tc>
        <w:tc>
          <w:tcPr>
            <w:tcW w:w="6429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</w:tc>
      </w:tr>
      <w:tr w:rsidR="00C100E5" w:rsidRPr="008C6B7C" w:rsidTr="00CE183C">
        <w:tc>
          <w:tcPr>
            <w:tcW w:w="2376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  <w:r w:rsidRPr="008C6B7C">
              <w:rPr>
                <w:szCs w:val="24"/>
              </w:rPr>
              <w:t>Address</w:t>
            </w:r>
          </w:p>
        </w:tc>
        <w:tc>
          <w:tcPr>
            <w:tcW w:w="6429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</w:tc>
      </w:tr>
      <w:tr w:rsidR="00C100E5" w:rsidRPr="008C6B7C" w:rsidTr="00CE183C">
        <w:tc>
          <w:tcPr>
            <w:tcW w:w="2376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  <w:r w:rsidRPr="008C6B7C">
              <w:rPr>
                <w:szCs w:val="24"/>
              </w:rPr>
              <w:t>Phone No</w:t>
            </w:r>
          </w:p>
        </w:tc>
        <w:tc>
          <w:tcPr>
            <w:tcW w:w="6429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</w:tc>
      </w:tr>
      <w:tr w:rsidR="00C100E5" w:rsidRPr="008C6B7C" w:rsidTr="00CE183C">
        <w:tc>
          <w:tcPr>
            <w:tcW w:w="2376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Your Contact Email</w:t>
            </w:r>
          </w:p>
        </w:tc>
        <w:tc>
          <w:tcPr>
            <w:tcW w:w="6429" w:type="dxa"/>
          </w:tcPr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  <w:p w:rsidR="00C100E5" w:rsidRPr="008C6B7C" w:rsidRDefault="00C100E5" w:rsidP="00C100E5">
            <w:pPr>
              <w:spacing w:after="0"/>
              <w:rPr>
                <w:szCs w:val="24"/>
              </w:rPr>
            </w:pPr>
          </w:p>
        </w:tc>
      </w:tr>
    </w:tbl>
    <w:p w:rsidR="00C100E5" w:rsidRPr="008C6B7C" w:rsidRDefault="00C100E5" w:rsidP="00C100E5">
      <w:pPr>
        <w:spacing w:after="0"/>
        <w:rPr>
          <w:b/>
          <w:szCs w:val="24"/>
          <w:u w:val="single"/>
        </w:rPr>
      </w:pPr>
      <w:r w:rsidRPr="008C6B7C">
        <w:rPr>
          <w:b/>
          <w:szCs w:val="24"/>
          <w:u w:val="single"/>
        </w:rPr>
        <w:t>Refund Amount</w:t>
      </w:r>
    </w:p>
    <w:p w:rsidR="00C100E5" w:rsidRPr="008C6B7C" w:rsidRDefault="00C100E5" w:rsidP="00C100E5">
      <w:pPr>
        <w:spacing w:after="0"/>
        <w:rPr>
          <w:szCs w:val="24"/>
        </w:rPr>
      </w:pPr>
      <w:r>
        <w:rPr>
          <w:szCs w:val="24"/>
        </w:rPr>
        <w:t xml:space="preserve">AICES Official – Honourarium - </w:t>
      </w:r>
      <w:r w:rsidRPr="008C6B7C">
        <w:rPr>
          <w:szCs w:val="24"/>
        </w:rPr>
        <w:tab/>
        <w:t>$</w:t>
      </w:r>
      <w:r>
        <w:rPr>
          <w:szCs w:val="24"/>
        </w:rPr>
        <w:t>200</w:t>
      </w:r>
      <w:r w:rsidRPr="008C6B7C">
        <w:rPr>
          <w:szCs w:val="24"/>
        </w:rPr>
        <w:t xml:space="preserve"> per day</w:t>
      </w:r>
      <w:r>
        <w:rPr>
          <w:szCs w:val="24"/>
        </w:rPr>
        <w:t xml:space="preserve"> (pro rata)</w:t>
      </w:r>
    </w:p>
    <w:p w:rsidR="00C100E5" w:rsidRPr="008C6B7C" w:rsidRDefault="00C100E5" w:rsidP="00C100E5">
      <w:pPr>
        <w:spacing w:after="0"/>
        <w:rPr>
          <w:b/>
          <w:u w:val="single"/>
        </w:rPr>
      </w:pPr>
      <w:r w:rsidRPr="008C6B7C">
        <w:rPr>
          <w:b/>
          <w:u w:val="single"/>
        </w:rPr>
        <w:t>Amount Requested</w:t>
      </w:r>
    </w:p>
    <w:p w:rsidR="00C100E5" w:rsidRDefault="00C100E5" w:rsidP="00C100E5">
      <w:pPr>
        <w:spacing w:after="0"/>
      </w:pPr>
      <w:r>
        <w:t>Amount</w:t>
      </w:r>
      <w:r>
        <w:tab/>
      </w:r>
      <w:r>
        <w:tab/>
        <w:t>$_____________</w:t>
      </w:r>
    </w:p>
    <w:p w:rsidR="00C100E5" w:rsidRDefault="00C100E5" w:rsidP="00C100E5">
      <w:pPr>
        <w:spacing w:after="0"/>
      </w:pPr>
      <w:r>
        <w:tab/>
      </w:r>
    </w:p>
    <w:p w:rsidR="00C100E5" w:rsidRDefault="00C100E5" w:rsidP="00C100E5">
      <w:pPr>
        <w:spacing w:after="0"/>
      </w:pPr>
      <w:r>
        <w:t>Total</w:t>
      </w:r>
      <w:r>
        <w:tab/>
      </w:r>
      <w:r>
        <w:tab/>
      </w:r>
      <w:r>
        <w:tab/>
      </w:r>
      <w:r>
        <w:t>$_____________</w:t>
      </w:r>
    </w:p>
    <w:p w:rsidR="00C100E5" w:rsidRDefault="00C100E5" w:rsidP="00C100E5">
      <w:pPr>
        <w:spacing w:after="0"/>
      </w:pPr>
    </w:p>
    <w:p w:rsidR="00C100E5" w:rsidRDefault="00C100E5" w:rsidP="00C100E5">
      <w:pPr>
        <w:spacing w:after="0"/>
      </w:pPr>
      <w:r>
        <w:t xml:space="preserve">Payable to </w:t>
      </w:r>
      <w:r>
        <w:tab/>
      </w:r>
      <w:r>
        <w:tab/>
        <w:t>_________________________________</w:t>
      </w:r>
    </w:p>
    <w:p w:rsidR="00C100E5" w:rsidRDefault="00C100E5" w:rsidP="00C100E5">
      <w:pPr>
        <w:spacing w:after="0"/>
      </w:pPr>
    </w:p>
    <w:p w:rsidR="00C100E5" w:rsidRDefault="00C100E5" w:rsidP="00C100E5">
      <w:pPr>
        <w:spacing w:after="0"/>
      </w:pPr>
      <w:r>
        <w:t>Name</w:t>
      </w:r>
      <w:r>
        <w:tab/>
      </w:r>
      <w:r>
        <w:tab/>
      </w:r>
      <w:r>
        <w:tab/>
        <w:t>_________________________________</w:t>
      </w:r>
    </w:p>
    <w:p w:rsidR="00C100E5" w:rsidRDefault="00C100E5" w:rsidP="00C100E5">
      <w:pPr>
        <w:spacing w:after="0"/>
      </w:pPr>
    </w:p>
    <w:p w:rsidR="00C100E5" w:rsidRDefault="00C100E5" w:rsidP="00C100E5">
      <w:pPr>
        <w:spacing w:after="0"/>
      </w:pPr>
      <w:r>
        <w:t>Signature</w:t>
      </w:r>
      <w:r>
        <w:tab/>
      </w:r>
      <w:r>
        <w:tab/>
        <w:t>_________________________________</w:t>
      </w:r>
    </w:p>
    <w:p w:rsidR="00C100E5" w:rsidRDefault="00C100E5" w:rsidP="00C100E5">
      <w:pPr>
        <w:spacing w:after="0"/>
      </w:pPr>
      <w:r>
        <w:tab/>
      </w:r>
    </w:p>
    <w:p w:rsidR="00C100E5" w:rsidRDefault="00C100E5" w:rsidP="00C100E5">
      <w:pPr>
        <w:spacing w:after="0"/>
      </w:pPr>
      <w:r>
        <w:t>Date</w:t>
      </w:r>
      <w:r>
        <w:tab/>
      </w:r>
      <w:r>
        <w:tab/>
      </w:r>
      <w:r>
        <w:tab/>
        <w:t>_________________________________</w:t>
      </w:r>
    </w:p>
    <w:p w:rsidR="00C100E5" w:rsidRDefault="00C100E5" w:rsidP="00C100E5">
      <w:pPr>
        <w:spacing w:after="0"/>
      </w:pPr>
    </w:p>
    <w:p w:rsidR="00C100E5" w:rsidRDefault="00C100E5" w:rsidP="00C100E5">
      <w:pPr>
        <w:spacing w:after="0"/>
        <w:rPr>
          <w:szCs w:val="24"/>
        </w:rPr>
      </w:pPr>
      <w:r>
        <w:rPr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121920</wp:posOffset>
                </wp:positionV>
                <wp:extent cx="262890" cy="251460"/>
                <wp:effectExtent l="17145" t="26670" r="5715" b="26670"/>
                <wp:wrapNone/>
                <wp:docPr id="2" name="Lef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51460"/>
                        </a:xfrm>
                        <a:prstGeom prst="leftArrow">
                          <a:avLst>
                            <a:gd name="adj1" fmla="val 50000"/>
                            <a:gd name="adj2" fmla="val 261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416B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455.85pt;margin-top:9.6pt;width:20.7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" strokecolor="red"/>
            </w:pict>
          </mc:Fallback>
        </mc:AlternateContent>
      </w:r>
      <w:r w:rsidRPr="001F3297">
        <w:rPr>
          <w:szCs w:val="24"/>
        </w:rPr>
        <w:t xml:space="preserve">This form must be accompanied by a </w:t>
      </w:r>
      <w:r>
        <w:rPr>
          <w:szCs w:val="24"/>
        </w:rPr>
        <w:t>Payment Form For Officials</w:t>
      </w:r>
      <w:r w:rsidRPr="001F3297">
        <w:rPr>
          <w:szCs w:val="24"/>
        </w:rPr>
        <w:t xml:space="preserve">. This form is available for download on the AICES Website in the </w:t>
      </w:r>
      <w:r>
        <w:rPr>
          <w:szCs w:val="24"/>
        </w:rPr>
        <w:t>General D</w:t>
      </w:r>
      <w:r w:rsidRPr="001F3297">
        <w:rPr>
          <w:szCs w:val="24"/>
        </w:rPr>
        <w:t xml:space="preserve">ocuments section. </w:t>
      </w:r>
      <w:r>
        <w:rPr>
          <w:szCs w:val="24"/>
        </w:rPr>
        <w:t>Please fill in all sections with a Red Arrow.</w:t>
      </w:r>
    </w:p>
    <w:p w:rsidR="00C100E5" w:rsidRDefault="00C100E5" w:rsidP="00C100E5">
      <w:pPr>
        <w:spacing w:after="0"/>
        <w:rPr>
          <w:szCs w:val="24"/>
        </w:rPr>
      </w:pPr>
      <w:r>
        <w:rPr>
          <w:szCs w:val="24"/>
        </w:rPr>
        <w:t xml:space="preserve">Payments will only be made by EFT Direct Deposit. </w:t>
      </w:r>
    </w:p>
    <w:p w:rsidR="00C100E5" w:rsidRDefault="00C100E5" w:rsidP="00C100E5">
      <w:pPr>
        <w:spacing w:after="0"/>
        <w:rPr>
          <w:b/>
          <w:sz w:val="28"/>
        </w:rPr>
      </w:pPr>
    </w:p>
    <w:p w:rsidR="00C100E5" w:rsidRDefault="00C100E5" w:rsidP="00C100E5">
      <w:pPr>
        <w:spacing w:after="0"/>
        <w:rPr>
          <w:b/>
          <w:sz w:val="28"/>
        </w:rPr>
      </w:pPr>
    </w:p>
    <w:p w:rsidR="00C100E5" w:rsidRDefault="00C100E5" w:rsidP="00C100E5">
      <w:pPr>
        <w:spacing w:after="0"/>
        <w:rPr>
          <w:b/>
          <w:sz w:val="28"/>
        </w:rPr>
      </w:pPr>
    </w:p>
    <w:p w:rsidR="00D26D44" w:rsidRDefault="00D26D44" w:rsidP="00C100E5">
      <w:pPr>
        <w:spacing w:after="0"/>
        <w:rPr>
          <w:b/>
          <w:sz w:val="28"/>
        </w:rPr>
      </w:pPr>
    </w:p>
    <w:p w:rsidR="00C100E5" w:rsidRPr="00A554C4" w:rsidRDefault="00C100E5" w:rsidP="00C100E5">
      <w:pPr>
        <w:spacing w:after="0"/>
        <w:rPr>
          <w:b/>
          <w:sz w:val="28"/>
        </w:rPr>
      </w:pPr>
      <w:r w:rsidRPr="00A554C4">
        <w:rPr>
          <w:b/>
          <w:sz w:val="28"/>
        </w:rPr>
        <w:t>Payment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</w:tblGrid>
      <w:tr w:rsidR="00C100E5" w:rsidTr="00CE183C">
        <w:tc>
          <w:tcPr>
            <w:tcW w:w="1809" w:type="dxa"/>
            <w:shd w:val="clear" w:color="auto" w:fill="auto"/>
          </w:tcPr>
          <w:p w:rsidR="00C100E5" w:rsidRDefault="00C100E5" w:rsidP="00C100E5">
            <w:pPr>
              <w:spacing w:after="0"/>
            </w:pPr>
            <w:r>
              <w:t>Account Name</w:t>
            </w:r>
          </w:p>
        </w:tc>
        <w:tc>
          <w:tcPr>
            <w:tcW w:w="2977" w:type="dxa"/>
            <w:shd w:val="clear" w:color="auto" w:fill="auto"/>
          </w:tcPr>
          <w:p w:rsidR="00C100E5" w:rsidRDefault="00C100E5" w:rsidP="00C100E5">
            <w:pPr>
              <w:spacing w:after="0"/>
            </w:pPr>
            <w:r w:rsidRPr="006F2C1F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33020</wp:posOffset>
                      </wp:positionV>
                      <wp:extent cx="1586230" cy="977265"/>
                      <wp:effectExtent l="7620" t="13970" r="6350" b="889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23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0E5" w:rsidRDefault="00C100E5" w:rsidP="00C100E5">
                                  <w:r>
                                    <w:t>Please email form to:</w:t>
                                  </w:r>
                                  <w:r>
                                    <w:tab/>
                                  </w:r>
                                </w:p>
                                <w:p w:rsidR="00C100E5" w:rsidRDefault="00C100E5" w:rsidP="00C100E5">
                                  <w:r>
                                    <w:t>Greg Aitken</w:t>
                                  </w:r>
                                </w:p>
                                <w:p w:rsidR="00C100E5" w:rsidRDefault="00C100E5" w:rsidP="00C100E5">
                                  <w:r>
                                    <w:t>AICES Executive Officer</w:t>
                                  </w:r>
                                </w:p>
                                <w:p w:rsidR="00C100E5" w:rsidRDefault="00C100E5" w:rsidP="00C100E5">
                                  <w:r>
                                    <w:t>PO Box 9282</w:t>
                                  </w:r>
                                </w:p>
                                <w:p w:rsidR="00C100E5" w:rsidRDefault="00C100E5" w:rsidP="00C100E5">
                                  <w:r>
                                    <w:t>Orange East NSW 2800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90.35pt;margin-top:2.6pt;width:124.9pt;height:76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">
                      <v:textbox style="mso-fit-shape-to-text:t">
                        <w:txbxContent>
                          <w:p w:rsidR="00C100E5" w:rsidRDefault="00C100E5" w:rsidP="00C100E5">
                            <w:r>
                              <w:t>Please email form to:</w:t>
                            </w:r>
                            <w:r>
                              <w:tab/>
                            </w:r>
                          </w:p>
                          <w:p w:rsidR="00C100E5" w:rsidRDefault="00C100E5" w:rsidP="00C100E5">
                            <w:r>
                              <w:t>Greg Aitken</w:t>
                            </w:r>
                          </w:p>
                          <w:p w:rsidR="00C100E5" w:rsidRDefault="00C100E5" w:rsidP="00C100E5">
                            <w:r>
                              <w:t>AICES Executive Officer</w:t>
                            </w:r>
                          </w:p>
                          <w:p w:rsidR="00C100E5" w:rsidRDefault="00C100E5" w:rsidP="00C100E5">
                            <w:r>
                              <w:t>PO Box 9282</w:t>
                            </w:r>
                          </w:p>
                          <w:p w:rsidR="00C100E5" w:rsidRDefault="00C100E5" w:rsidP="00C100E5">
                            <w:r>
                              <w:t>Orange East NSW 2800</w:t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00E5" w:rsidRDefault="00C100E5" w:rsidP="00C100E5">
            <w:pPr>
              <w:spacing w:after="0"/>
            </w:pPr>
          </w:p>
        </w:tc>
      </w:tr>
      <w:tr w:rsidR="00C100E5" w:rsidTr="00CE183C">
        <w:tc>
          <w:tcPr>
            <w:tcW w:w="1809" w:type="dxa"/>
            <w:shd w:val="clear" w:color="auto" w:fill="auto"/>
          </w:tcPr>
          <w:p w:rsidR="00C100E5" w:rsidRDefault="00C100E5" w:rsidP="00C100E5">
            <w:pPr>
              <w:spacing w:after="0"/>
            </w:pPr>
            <w:r>
              <w:t>Bank</w:t>
            </w:r>
          </w:p>
        </w:tc>
        <w:tc>
          <w:tcPr>
            <w:tcW w:w="2977" w:type="dxa"/>
            <w:shd w:val="clear" w:color="auto" w:fill="auto"/>
          </w:tcPr>
          <w:p w:rsidR="00C100E5" w:rsidRDefault="00C100E5" w:rsidP="00C100E5">
            <w:pPr>
              <w:spacing w:after="0"/>
            </w:pPr>
          </w:p>
          <w:p w:rsidR="00C100E5" w:rsidRDefault="00C100E5" w:rsidP="00C100E5">
            <w:pPr>
              <w:spacing w:after="0"/>
            </w:pPr>
          </w:p>
        </w:tc>
      </w:tr>
      <w:tr w:rsidR="00C100E5" w:rsidTr="00CE183C">
        <w:tc>
          <w:tcPr>
            <w:tcW w:w="1809" w:type="dxa"/>
            <w:shd w:val="clear" w:color="auto" w:fill="auto"/>
          </w:tcPr>
          <w:p w:rsidR="00C100E5" w:rsidRDefault="00C100E5" w:rsidP="00C100E5">
            <w:pPr>
              <w:spacing w:after="0"/>
            </w:pPr>
            <w:r>
              <w:t>BSB</w:t>
            </w:r>
          </w:p>
        </w:tc>
        <w:tc>
          <w:tcPr>
            <w:tcW w:w="2977" w:type="dxa"/>
            <w:shd w:val="clear" w:color="auto" w:fill="auto"/>
          </w:tcPr>
          <w:p w:rsidR="00C100E5" w:rsidRDefault="00C100E5" w:rsidP="00C100E5">
            <w:pPr>
              <w:spacing w:after="0"/>
            </w:pPr>
          </w:p>
          <w:p w:rsidR="00C100E5" w:rsidRDefault="00C100E5" w:rsidP="00C100E5">
            <w:pPr>
              <w:spacing w:after="0"/>
            </w:pPr>
          </w:p>
        </w:tc>
      </w:tr>
      <w:tr w:rsidR="00C100E5" w:rsidTr="00CE183C">
        <w:tc>
          <w:tcPr>
            <w:tcW w:w="1809" w:type="dxa"/>
            <w:shd w:val="clear" w:color="auto" w:fill="auto"/>
          </w:tcPr>
          <w:p w:rsidR="00C100E5" w:rsidRDefault="00C100E5" w:rsidP="00C100E5">
            <w:pPr>
              <w:spacing w:after="0"/>
            </w:pPr>
            <w:r>
              <w:t>Account Number</w:t>
            </w:r>
          </w:p>
        </w:tc>
        <w:tc>
          <w:tcPr>
            <w:tcW w:w="2977" w:type="dxa"/>
            <w:shd w:val="clear" w:color="auto" w:fill="auto"/>
          </w:tcPr>
          <w:p w:rsidR="00C100E5" w:rsidRDefault="00C100E5" w:rsidP="00C100E5">
            <w:pPr>
              <w:spacing w:after="0"/>
            </w:pPr>
          </w:p>
          <w:p w:rsidR="00C100E5" w:rsidRDefault="00C100E5" w:rsidP="00C100E5">
            <w:pPr>
              <w:spacing w:after="0"/>
            </w:pPr>
          </w:p>
        </w:tc>
      </w:tr>
    </w:tbl>
    <w:p w:rsidR="00C100E5" w:rsidRPr="001F3297" w:rsidRDefault="00C100E5" w:rsidP="00C100E5">
      <w:pPr>
        <w:spacing w:after="0"/>
        <w:rPr>
          <w:szCs w:val="24"/>
        </w:rPr>
      </w:pPr>
    </w:p>
    <w:p w:rsidR="00C100E5" w:rsidRDefault="00C100E5" w:rsidP="00C100E5">
      <w:pPr>
        <w:spacing w:after="0"/>
      </w:pPr>
      <w:bookmarkStart w:id="0" w:name="_GoBack"/>
      <w:bookmarkEnd w:id="0"/>
    </w:p>
    <w:sectPr w:rsidR="00C100E5" w:rsidSect="0011077B">
      <w:headerReference w:type="default" r:id="rId6"/>
      <w:pgSz w:w="11906" w:h="16838"/>
      <w:pgMar w:top="2696" w:right="144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D7" w:rsidRDefault="002902D7" w:rsidP="0011077B">
      <w:pPr>
        <w:spacing w:after="0" w:line="240" w:lineRule="auto"/>
      </w:pPr>
      <w:r>
        <w:separator/>
      </w:r>
    </w:p>
  </w:endnote>
  <w:endnote w:type="continuationSeparator" w:id="0">
    <w:p w:rsidR="002902D7" w:rsidRDefault="002902D7" w:rsidP="0011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D7" w:rsidRDefault="002902D7" w:rsidP="0011077B">
      <w:pPr>
        <w:spacing w:after="0" w:line="240" w:lineRule="auto"/>
      </w:pPr>
      <w:r>
        <w:separator/>
      </w:r>
    </w:p>
  </w:footnote>
  <w:footnote w:type="continuationSeparator" w:id="0">
    <w:p w:rsidR="002902D7" w:rsidRDefault="002902D7" w:rsidP="0011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B" w:rsidRPr="0011077B" w:rsidRDefault="0011077B" w:rsidP="0011077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29C3EEB" wp14:editId="42F2B72A">
          <wp:simplePos x="0" y="0"/>
          <wp:positionH relativeFrom="column">
            <wp:posOffset>-895351</wp:posOffset>
          </wp:positionH>
          <wp:positionV relativeFrom="paragraph">
            <wp:posOffset>-449581</wp:posOffset>
          </wp:positionV>
          <wp:extent cx="7553325" cy="10624531"/>
          <wp:effectExtent l="0" t="0" r="0" b="5715"/>
          <wp:wrapNone/>
          <wp:docPr id="1571275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59387" name="Picture 690559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363" cy="1064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E5"/>
    <w:rsid w:val="0011077B"/>
    <w:rsid w:val="002902D7"/>
    <w:rsid w:val="00507994"/>
    <w:rsid w:val="00770893"/>
    <w:rsid w:val="00870A1F"/>
    <w:rsid w:val="00960F47"/>
    <w:rsid w:val="00AB17EE"/>
    <w:rsid w:val="00C100E5"/>
    <w:rsid w:val="00D26D44"/>
    <w:rsid w:val="00D6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BDE72"/>
  <w15:chartTrackingRefBased/>
  <w15:docId w15:val="{D4884209-97B3-4942-98A5-C086F58D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7B"/>
  </w:style>
  <w:style w:type="paragraph" w:styleId="Footer">
    <w:name w:val="footer"/>
    <w:basedOn w:val="Normal"/>
    <w:link w:val="FooterChar"/>
    <w:uiPriority w:val="99"/>
    <w:unhideWhenUsed/>
    <w:rsid w:val="00110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7B"/>
  </w:style>
  <w:style w:type="character" w:customStyle="1" w:styleId="Heading1Char">
    <w:name w:val="Heading 1 Char"/>
    <w:basedOn w:val="DefaultParagraphFont"/>
    <w:link w:val="Heading1"/>
    <w:uiPriority w:val="9"/>
    <w:rsid w:val="00110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1077B"/>
    <w:rPr>
      <w:b/>
      <w:bCs/>
    </w:rPr>
  </w:style>
  <w:style w:type="paragraph" w:customStyle="1" w:styleId="Style1">
    <w:name w:val="Style1"/>
    <w:basedOn w:val="Normal"/>
    <w:qFormat/>
    <w:rsid w:val="0011077B"/>
    <w:pPr>
      <w:spacing w:before="120" w:after="28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\Dropbox\Greg%20AICES\Letters%20and%20Faxes\AICE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AICES Letterhead Template</Template>
  <TotalTime>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Greg Aitken</cp:lastModifiedBy>
  <cp:revision>2</cp:revision>
  <dcterms:created xsi:type="dcterms:W3CDTF">2024-12-04T02:51:00Z</dcterms:created>
  <dcterms:modified xsi:type="dcterms:W3CDTF">2024-12-04T02:53:00Z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60fb44b9-2b79-4aaa-84d4-742f7aa03165</vt:lpwstr>
  </property>
</Properties>
</file>